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6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86"/>
        <w:gridCol w:w="119"/>
        <w:gridCol w:w="521"/>
        <w:gridCol w:w="16"/>
        <w:gridCol w:w="698"/>
        <w:gridCol w:w="320"/>
        <w:gridCol w:w="305"/>
        <w:gridCol w:w="845"/>
        <w:gridCol w:w="265"/>
        <w:gridCol w:w="808"/>
        <w:gridCol w:w="960"/>
        <w:gridCol w:w="1233"/>
        <w:gridCol w:w="687"/>
        <w:gridCol w:w="164"/>
        <w:gridCol w:w="160"/>
        <w:gridCol w:w="1399"/>
        <w:gridCol w:w="142"/>
        <w:gridCol w:w="324"/>
        <w:gridCol w:w="279"/>
        <w:gridCol w:w="324"/>
      </w:tblGrid>
      <w:tr w:rsidR="004F732B" w:rsidRPr="00FA075A" w14:paraId="035C8149" w14:textId="77777777" w:rsidTr="00CF1D81">
        <w:trPr>
          <w:gridAfter w:val="1"/>
          <w:wAfter w:w="324" w:type="dxa"/>
          <w:trHeight w:val="420"/>
        </w:trPr>
        <w:tc>
          <w:tcPr>
            <w:tcW w:w="10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E98C9" w14:textId="7D4ED8BA" w:rsidR="004F732B" w:rsidRDefault="004F732B" w:rsidP="004F732B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FA075A">
              <w:rPr>
                <w:rFonts w:cs="Arial"/>
                <w:b/>
                <w:bCs/>
                <w:sz w:val="32"/>
                <w:szCs w:val="32"/>
              </w:rPr>
              <w:t>Meldebogen</w:t>
            </w:r>
            <w:r w:rsidR="00C12B22">
              <w:rPr>
                <w:rFonts w:cs="Arial"/>
                <w:b/>
                <w:bCs/>
                <w:sz w:val="32"/>
                <w:szCs w:val="32"/>
              </w:rPr>
              <w:t xml:space="preserve"> Kreisschau KV Esslingen 20</w:t>
            </w:r>
            <w:r w:rsidR="00587FA9">
              <w:rPr>
                <w:rFonts w:cs="Arial"/>
                <w:b/>
                <w:bCs/>
                <w:sz w:val="32"/>
                <w:szCs w:val="32"/>
              </w:rPr>
              <w:t>2</w:t>
            </w:r>
            <w:r w:rsidR="00E26006">
              <w:rPr>
                <w:rFonts w:cs="Arial"/>
                <w:b/>
                <w:bCs/>
                <w:sz w:val="32"/>
                <w:szCs w:val="32"/>
              </w:rPr>
              <w:t>4</w:t>
            </w:r>
          </w:p>
          <w:p w14:paraId="5AF85187" w14:textId="77777777" w:rsidR="00EB4AC0" w:rsidRPr="00EB4AC0" w:rsidRDefault="00EB4AC0" w:rsidP="004F732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F1D81" w:rsidRPr="00FA075A" w14:paraId="5B79F52C" w14:textId="77777777" w:rsidTr="00CF1D81">
        <w:trPr>
          <w:gridAfter w:val="3"/>
          <w:wAfter w:w="927" w:type="dxa"/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88DD0" w14:textId="77777777" w:rsidR="00CF1D81" w:rsidRPr="00FA075A" w:rsidRDefault="00CF1D81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Jugend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51232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57D365" w14:textId="77777777" w:rsidR="00CF1D81" w:rsidRPr="00FA075A" w:rsidRDefault="00CF1D81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58B41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4117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4FCC13FB" w14:textId="44782B42" w:rsidR="00CF1D81" w:rsidRPr="00FA075A" w:rsidRDefault="00E26006" w:rsidP="004F732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07</w:t>
            </w:r>
            <w:r w:rsidR="00CF1D81">
              <w:rPr>
                <w:rFonts w:cs="Arial"/>
                <w:b/>
                <w:bCs/>
              </w:rPr>
              <w:t xml:space="preserve">. und </w:t>
            </w:r>
            <w:r>
              <w:rPr>
                <w:rFonts w:cs="Arial"/>
                <w:b/>
                <w:bCs/>
              </w:rPr>
              <w:t>08</w:t>
            </w:r>
            <w:r w:rsidR="00CF1D81">
              <w:rPr>
                <w:rFonts w:cs="Arial"/>
                <w:b/>
                <w:bCs/>
              </w:rPr>
              <w:t xml:space="preserve">. </w:t>
            </w:r>
            <w:r>
              <w:rPr>
                <w:rFonts w:cs="Arial"/>
                <w:b/>
                <w:bCs/>
              </w:rPr>
              <w:t>Dez</w:t>
            </w:r>
            <w:r w:rsidR="00CF1D81">
              <w:rPr>
                <w:rFonts w:cs="Arial"/>
                <w:b/>
                <w:bCs/>
              </w:rPr>
              <w:t>ember 202</w:t>
            </w:r>
            <w:r>
              <w:rPr>
                <w:rFonts w:cs="Arial"/>
                <w:b/>
                <w:bCs/>
              </w:rPr>
              <w:t>4</w:t>
            </w:r>
          </w:p>
          <w:p w14:paraId="63275614" w14:textId="77777777" w:rsidR="00CF1D81" w:rsidRPr="00FA075A" w:rsidRDefault="00CF1D81" w:rsidP="004F732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Ausstellungshalle Köngen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2B8F" w14:textId="77777777" w:rsidR="00CF1D81" w:rsidRPr="00FA075A" w:rsidRDefault="00CF1D81" w:rsidP="00FA075A">
            <w:pPr>
              <w:rPr>
                <w:rFonts w:cs="Arial"/>
                <w:b/>
                <w:bCs/>
              </w:rPr>
            </w:pPr>
          </w:p>
        </w:tc>
      </w:tr>
      <w:tr w:rsidR="00CF1D81" w:rsidRPr="00747E42" w14:paraId="7DD34C32" w14:textId="77777777" w:rsidTr="00CF1D81">
        <w:trPr>
          <w:gridAfter w:val="3"/>
          <w:wAfter w:w="927" w:type="dxa"/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F8C4C" w14:textId="77777777" w:rsidR="00CF1D81" w:rsidRPr="00FA075A" w:rsidRDefault="00CF1D81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Senioren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62E5A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DD1E84" w14:textId="77777777" w:rsidR="00CF1D81" w:rsidRPr="00FA075A" w:rsidRDefault="00CF1D81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8967B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4117" w:type="dxa"/>
            <w:gridSpan w:val="6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69E1AF25" w14:textId="77777777" w:rsidR="00CF1D81" w:rsidRPr="00FA075A" w:rsidRDefault="00CF1D81" w:rsidP="00FA075A">
            <w:pPr>
              <w:rPr>
                <w:rFonts w:cs="Arial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FCB4" w14:textId="77777777" w:rsidR="00CF1D81" w:rsidRPr="00747E42" w:rsidRDefault="00CF1D81" w:rsidP="00FA075A">
            <w:pPr>
              <w:rPr>
                <w:rFonts w:cs="Arial"/>
                <w:b/>
                <w:bCs/>
              </w:rPr>
            </w:pPr>
          </w:p>
        </w:tc>
      </w:tr>
      <w:tr w:rsidR="000C1086" w:rsidRPr="00747E42" w14:paraId="568C45E1" w14:textId="77777777" w:rsidTr="00CF1D81">
        <w:trPr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F0CF5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0D0F7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D9C3F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01B4A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3D021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4718E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54043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EFE92" w14:textId="77777777" w:rsidR="004F732B" w:rsidRPr="00747E42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8CB4E" w14:textId="77777777" w:rsidR="004F732B" w:rsidRPr="00747E42" w:rsidRDefault="004F732B" w:rsidP="00FA075A">
            <w:pPr>
              <w:rPr>
                <w:rFonts w:cs="Arial"/>
              </w:rPr>
            </w:pPr>
          </w:p>
        </w:tc>
      </w:tr>
      <w:tr w:rsidR="000C1086" w:rsidRPr="00FA075A" w14:paraId="7AE993EB" w14:textId="77777777" w:rsidTr="00CF1D81">
        <w:trPr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19AB5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Kaninchen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0704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0F088E" w14:textId="77777777" w:rsidR="004F732B" w:rsidRPr="00FA075A" w:rsidRDefault="004F732B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82334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B3FDB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D96B7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BC260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C92D2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97A1A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FC02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F144AA" w:rsidRPr="00FA075A" w14:paraId="6427495D" w14:textId="77777777" w:rsidTr="00CF1D81">
        <w:trPr>
          <w:gridAfter w:val="1"/>
          <w:wAfter w:w="324" w:type="dxa"/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C8B3D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Geflügel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6A084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D8BD73" w14:textId="77777777" w:rsidR="004F732B" w:rsidRPr="00FA075A" w:rsidRDefault="004F732B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8A1EC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8969A" w14:textId="77777777" w:rsidR="004F732B" w:rsidRPr="00853DD8" w:rsidRDefault="004F732B" w:rsidP="00FA075A">
            <w:pPr>
              <w:rPr>
                <w:rFonts w:cs="Arial"/>
                <w:b/>
                <w:bCs/>
              </w:rPr>
            </w:pPr>
            <w:r w:rsidRPr="00853DD8">
              <w:rPr>
                <w:rFonts w:cs="Arial"/>
                <w:b/>
                <w:bCs/>
              </w:rPr>
              <w:t>Zwergrassen mit ROT UNTERSTREICHEN</w:t>
            </w:r>
          </w:p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70CE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26706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0C1086" w:rsidRPr="00FA075A" w14:paraId="4EC71ADC" w14:textId="77777777" w:rsidTr="00CF1D81">
        <w:trPr>
          <w:trHeight w:val="270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65C1C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  <w:r w:rsidRPr="00FA075A">
              <w:rPr>
                <w:rFonts w:cs="Arial"/>
                <w:b/>
                <w:bCs/>
              </w:rPr>
              <w:t>Tauben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88A86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6DCD1" w14:textId="77777777" w:rsidR="004F732B" w:rsidRPr="00FA075A" w:rsidRDefault="004F732B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2938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4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44DBD" w14:textId="77777777" w:rsidR="004F732B" w:rsidRPr="00FA075A" w:rsidRDefault="004F732B" w:rsidP="00FA075A">
            <w:pPr>
              <w:rPr>
                <w:rFonts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74A5D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CB18B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40094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0C1086" w:rsidRPr="00FA075A" w14:paraId="45F0E333" w14:textId="77777777" w:rsidTr="00CF1D81">
        <w:trPr>
          <w:trHeight w:val="255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E55BE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C427A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EFDBD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91712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6FE75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9E28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C1B3B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D70D7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EA9BE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BC5C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4F732B" w:rsidRPr="00FA075A" w14:paraId="18594716" w14:textId="77777777" w:rsidTr="00CF1D81">
        <w:trPr>
          <w:gridAfter w:val="1"/>
          <w:wAfter w:w="324" w:type="dxa"/>
          <w:trHeight w:val="300"/>
        </w:trPr>
        <w:tc>
          <w:tcPr>
            <w:tcW w:w="10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8E3D5" w14:textId="77777777" w:rsidR="004F732B" w:rsidRPr="00FA075A" w:rsidRDefault="004F732B" w:rsidP="00FA075A">
            <w:pPr>
              <w:rPr>
                <w:rFonts w:cs="Arial"/>
                <w:sz w:val="24"/>
                <w:szCs w:val="24"/>
              </w:rPr>
            </w:pPr>
            <w:r w:rsidRPr="00FA075A">
              <w:rPr>
                <w:rFonts w:cs="Arial"/>
                <w:sz w:val="24"/>
                <w:szCs w:val="24"/>
              </w:rPr>
              <w:t xml:space="preserve">Name des Ausstellers:                                                        Vorname:                                          </w:t>
            </w:r>
          </w:p>
        </w:tc>
      </w:tr>
      <w:tr w:rsidR="004F732B" w:rsidRPr="00FA075A" w14:paraId="510426FD" w14:textId="77777777" w:rsidTr="00CF1D81">
        <w:trPr>
          <w:gridAfter w:val="1"/>
          <w:wAfter w:w="324" w:type="dxa"/>
          <w:trHeight w:val="300"/>
        </w:trPr>
        <w:tc>
          <w:tcPr>
            <w:tcW w:w="10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8CF44" w14:textId="77777777" w:rsidR="004F732B" w:rsidRPr="00FA075A" w:rsidRDefault="004F732B" w:rsidP="00FA075A">
            <w:pPr>
              <w:rPr>
                <w:rFonts w:cs="Arial"/>
                <w:sz w:val="24"/>
                <w:szCs w:val="24"/>
              </w:rPr>
            </w:pPr>
            <w:r w:rsidRPr="00FA075A">
              <w:rPr>
                <w:rFonts w:cs="Arial"/>
                <w:sz w:val="24"/>
                <w:szCs w:val="24"/>
              </w:rPr>
              <w:t xml:space="preserve">Straße:                                                              Nr.                 Telefon:                                          </w:t>
            </w:r>
          </w:p>
        </w:tc>
      </w:tr>
      <w:tr w:rsidR="004F732B" w:rsidRPr="00FA075A" w14:paraId="0C82FCED" w14:textId="77777777" w:rsidTr="00CF1D81">
        <w:trPr>
          <w:gridAfter w:val="1"/>
          <w:wAfter w:w="324" w:type="dxa"/>
          <w:trHeight w:val="300"/>
        </w:trPr>
        <w:tc>
          <w:tcPr>
            <w:tcW w:w="10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589619" w14:textId="77777777" w:rsidR="004F732B" w:rsidRPr="00FA075A" w:rsidRDefault="004F732B" w:rsidP="00FA075A">
            <w:pPr>
              <w:rPr>
                <w:rFonts w:cs="Arial"/>
                <w:sz w:val="24"/>
                <w:szCs w:val="24"/>
              </w:rPr>
            </w:pPr>
            <w:r w:rsidRPr="00FA075A">
              <w:rPr>
                <w:rFonts w:cs="Arial"/>
                <w:sz w:val="24"/>
                <w:szCs w:val="24"/>
              </w:rPr>
              <w:t xml:space="preserve">PLZ/Wohnort:                                                                                                                                </w:t>
            </w:r>
          </w:p>
        </w:tc>
      </w:tr>
      <w:tr w:rsidR="004F732B" w:rsidRPr="00FA075A" w14:paraId="2D50401D" w14:textId="77777777" w:rsidTr="00CF1D81">
        <w:trPr>
          <w:gridAfter w:val="1"/>
          <w:wAfter w:w="324" w:type="dxa"/>
          <w:trHeight w:val="300"/>
        </w:trPr>
        <w:tc>
          <w:tcPr>
            <w:tcW w:w="1098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DBA49" w14:textId="77777777" w:rsidR="004F732B" w:rsidRPr="00FA075A" w:rsidRDefault="004F732B" w:rsidP="00FA075A">
            <w:pPr>
              <w:rPr>
                <w:rFonts w:cs="Arial"/>
                <w:sz w:val="24"/>
                <w:szCs w:val="24"/>
              </w:rPr>
            </w:pPr>
            <w:r w:rsidRPr="00FA075A">
              <w:rPr>
                <w:rFonts w:cs="Arial"/>
                <w:sz w:val="24"/>
                <w:szCs w:val="24"/>
              </w:rPr>
              <w:t xml:space="preserve">Vereinskennzeichen: </w:t>
            </w:r>
            <w:r>
              <w:rPr>
                <w:rFonts w:cs="Arial"/>
                <w:sz w:val="24"/>
                <w:szCs w:val="24"/>
              </w:rPr>
              <w:t xml:space="preserve">                  Verein</w:t>
            </w:r>
            <w:r w:rsidRPr="00FA075A">
              <w:rPr>
                <w:rFonts w:cs="Arial"/>
                <w:sz w:val="24"/>
                <w:szCs w:val="24"/>
              </w:rPr>
              <w:t xml:space="preserve">                              </w:t>
            </w:r>
          </w:p>
        </w:tc>
      </w:tr>
      <w:tr w:rsidR="00967E8E" w:rsidRPr="00FA075A" w14:paraId="0D0F0C55" w14:textId="77777777" w:rsidTr="00CF1D81">
        <w:trPr>
          <w:gridAfter w:val="1"/>
          <w:wAfter w:w="324" w:type="dxa"/>
          <w:trHeight w:val="255"/>
        </w:trPr>
        <w:tc>
          <w:tcPr>
            <w:tcW w:w="109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857D9" w14:textId="77777777" w:rsidR="00967E8E" w:rsidRPr="00FA075A" w:rsidRDefault="00967E8E" w:rsidP="00FA075A">
            <w:pPr>
              <w:rPr>
                <w:rFonts w:cs="Arial"/>
              </w:rPr>
            </w:pPr>
          </w:p>
        </w:tc>
      </w:tr>
      <w:tr w:rsidR="004F732B" w:rsidRPr="00FA075A" w14:paraId="58847E72" w14:textId="77777777" w:rsidTr="00CF1D81">
        <w:trPr>
          <w:gridAfter w:val="1"/>
          <w:wAfter w:w="324" w:type="dxa"/>
          <w:trHeight w:val="255"/>
        </w:trPr>
        <w:tc>
          <w:tcPr>
            <w:tcW w:w="103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8CCF5" w14:textId="77777777" w:rsidR="004F732B" w:rsidRPr="00FA075A" w:rsidRDefault="004F732B" w:rsidP="00FA075A">
            <w:pPr>
              <w:rPr>
                <w:rFonts w:cs="Arial"/>
              </w:rPr>
            </w:pPr>
            <w:r w:rsidRPr="00FA075A">
              <w:rPr>
                <w:rFonts w:cs="Arial"/>
              </w:rPr>
              <w:t>Unter Anerkennung der allgemeinen und besonderen Ausstellungsbestimmungen melde ich: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B8FB3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F144AA" w:rsidRPr="00FA075A" w14:paraId="1E269051" w14:textId="77777777" w:rsidTr="00CF1D81">
        <w:trPr>
          <w:trHeight w:val="255"/>
        </w:trPr>
        <w:tc>
          <w:tcPr>
            <w:tcW w:w="6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3D2FF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27CF1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1094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1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8CE3C" w14:textId="77777777" w:rsidR="004F732B" w:rsidRPr="00FA075A" w:rsidRDefault="004F732B" w:rsidP="00FA075A">
            <w:pPr>
              <w:rPr>
                <w:rFonts w:cs="Arial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CD726" w14:textId="77777777" w:rsidR="004F732B" w:rsidRPr="00FA075A" w:rsidRDefault="004F732B" w:rsidP="00FA075A">
            <w:pPr>
              <w:rPr>
                <w:rFonts w:cs="Arial"/>
              </w:rPr>
            </w:pPr>
          </w:p>
        </w:tc>
      </w:tr>
      <w:tr w:rsidR="00557757" w:rsidRPr="001177DB" w14:paraId="0F2E4A72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4027" w14:textId="77777777" w:rsidR="001177DB" w:rsidRPr="001177DB" w:rsidRDefault="00B704CE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GB"/>
              </w:rPr>
              <w:t>Lfd</w:t>
            </w:r>
            <w:proofErr w:type="spellEnd"/>
            <w:r>
              <w:rPr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8F202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177DB">
              <w:rPr>
                <w:color w:val="000000"/>
                <w:sz w:val="24"/>
                <w:szCs w:val="24"/>
                <w:lang w:val="en-GB" w:eastAsia="en-GB"/>
              </w:rPr>
              <w:t>Geschlecht</w:t>
            </w:r>
            <w:proofErr w:type="spellEnd"/>
          </w:p>
        </w:tc>
        <w:tc>
          <w:tcPr>
            <w:tcW w:w="13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90866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177DB">
              <w:rPr>
                <w:color w:val="000000"/>
                <w:sz w:val="24"/>
                <w:szCs w:val="24"/>
                <w:lang w:val="en-GB" w:eastAsia="en-GB"/>
              </w:rPr>
              <w:t>Täto</w:t>
            </w:r>
            <w:proofErr w:type="spellEnd"/>
            <w:r w:rsidRPr="001177DB">
              <w:rPr>
                <w:color w:val="000000"/>
                <w:sz w:val="24"/>
                <w:szCs w:val="24"/>
                <w:lang w:val="en-GB" w:eastAsia="en-GB"/>
              </w:rPr>
              <w:t xml:space="preserve"> / 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40A72" w14:textId="77777777" w:rsidR="001177DB" w:rsidRPr="001177DB" w:rsidRDefault="001177DB" w:rsidP="00B704CE">
            <w:pPr>
              <w:rPr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185A5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177DB">
              <w:rPr>
                <w:color w:val="000000"/>
                <w:sz w:val="24"/>
                <w:szCs w:val="24"/>
                <w:lang w:val="en-GB" w:eastAsia="en-GB"/>
              </w:rPr>
              <w:t>Rasse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0B054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177DB">
              <w:rPr>
                <w:color w:val="000000"/>
                <w:sz w:val="24"/>
                <w:szCs w:val="24"/>
                <w:lang w:val="en-GB" w:eastAsia="en-GB"/>
              </w:rPr>
              <w:t>Farbe</w:t>
            </w:r>
            <w:proofErr w:type="spellEnd"/>
          </w:p>
        </w:tc>
        <w:tc>
          <w:tcPr>
            <w:tcW w:w="7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978DC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Ver-</w:t>
            </w:r>
          </w:p>
        </w:tc>
      </w:tr>
      <w:tr w:rsidR="00557757" w:rsidRPr="001177DB" w14:paraId="5D65A279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300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A591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Nr.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EA7AF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1,0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3AFBA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0,1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95387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1177DB">
              <w:rPr>
                <w:color w:val="000000"/>
                <w:sz w:val="24"/>
                <w:szCs w:val="24"/>
                <w:lang w:val="en-GB" w:eastAsia="en-GB"/>
              </w:rPr>
              <w:t>rechts</w:t>
            </w:r>
            <w:proofErr w:type="spellEnd"/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63D88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links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35BEE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A84E9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9DB7B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Kauf-</w:t>
            </w:r>
          </w:p>
        </w:tc>
      </w:tr>
      <w:tr w:rsidR="00557757" w:rsidRPr="00967E8E" w14:paraId="5230A084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315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DCEB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5D87F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F51AA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1177DB">
              <w:rPr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C8BD9" w14:textId="77777777" w:rsidR="001177DB" w:rsidRPr="001177DB" w:rsidRDefault="001177DB" w:rsidP="00B704CE">
            <w:pPr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DDA4C" w14:textId="77777777" w:rsidR="001177DB" w:rsidRPr="001177DB" w:rsidRDefault="001177DB" w:rsidP="00B704CE">
            <w:pPr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C86F9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1177D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2F7D8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1177DB">
              <w:rPr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AD6D5" w14:textId="77777777" w:rsidR="001177DB" w:rsidRPr="001177DB" w:rsidRDefault="001177DB" w:rsidP="001177DB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1177DB">
              <w:rPr>
                <w:color w:val="000000"/>
                <w:sz w:val="24"/>
                <w:szCs w:val="24"/>
                <w:lang w:eastAsia="en-GB"/>
              </w:rPr>
              <w:t>preis</w:t>
            </w:r>
          </w:p>
        </w:tc>
      </w:tr>
      <w:tr w:rsidR="00557757" w:rsidRPr="00967E8E" w14:paraId="67D4F4E7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BA7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A718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0AF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E8B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C04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D51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55E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F859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74AD36F5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3634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657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5AC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CDD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696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718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FFDE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3A77D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5D8B6CDC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38F6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4D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637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04F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A84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EA1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61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33DEC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6B7C62E6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23DD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D5C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57B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443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2DC1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001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FD98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9938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7472C34F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03B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895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5EA4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8E78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8A1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FE1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074E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02FB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0F1BE4D2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37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F18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1E1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91E1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34B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168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598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2B9B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241D68DE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145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5BD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0DE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705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A04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D7F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36B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6BF8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6E454D5F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DE8C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68C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F59C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2E9F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882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88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DA48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2E62E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14CDA3D5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2D78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4D74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0C1086">
              <w:rPr>
                <w:color w:val="000000"/>
                <w:sz w:val="22"/>
                <w:szCs w:val="22"/>
                <w:lang w:eastAsia="en-GB"/>
              </w:rPr>
              <w:t>,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348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13A1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F99B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7B49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8067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4C3F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557757" w:rsidRPr="00967E8E" w14:paraId="5B49FBB8" w14:textId="77777777" w:rsidTr="00CF1D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4" w:type="dxa"/>
          <w:trHeight w:val="4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ED7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  <w:r w:rsidR="00B704CE">
              <w:rPr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7B7E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063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30C0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04BA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F48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C39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51095" w14:textId="77777777" w:rsidR="001177DB" w:rsidRPr="001177DB" w:rsidRDefault="001177DB" w:rsidP="001177DB">
            <w:pPr>
              <w:rPr>
                <w:color w:val="000000"/>
                <w:sz w:val="22"/>
                <w:szCs w:val="22"/>
                <w:lang w:eastAsia="en-GB"/>
              </w:rPr>
            </w:pPr>
            <w:r w:rsidRPr="001177DB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404AA8A5" w14:textId="77777777" w:rsidR="001177DB" w:rsidRDefault="001177DB" w:rsidP="00981FCD">
      <w:pPr>
        <w:rPr>
          <w:rFonts w:cs="Arial"/>
        </w:rPr>
        <w:sectPr w:rsidR="001177DB" w:rsidSect="009D18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0B34A3E0" w14:textId="77777777" w:rsidR="00933E57" w:rsidRPr="00967E8E" w:rsidRDefault="00D410ED" w:rsidP="00EB4AC0">
      <w:pPr>
        <w:rPr>
          <w:b/>
          <w:sz w:val="18"/>
          <w:szCs w:val="18"/>
        </w:rPr>
      </w:pP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102621"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102621" w:rsidRPr="00967E8E">
        <w:rPr>
          <w:b/>
          <w:sz w:val="18"/>
          <w:szCs w:val="18"/>
        </w:rPr>
        <w:t xml:space="preserve">         Zahlungsinfo</w:t>
      </w:r>
      <w:r w:rsidR="00AA251D">
        <w:rPr>
          <w:b/>
          <w:sz w:val="18"/>
          <w:szCs w:val="18"/>
        </w:rPr>
        <w:t>:</w:t>
      </w:r>
      <w:r w:rsidR="00EB4AC0" w:rsidRPr="00967E8E">
        <w:rPr>
          <w:b/>
          <w:sz w:val="18"/>
          <w:szCs w:val="18"/>
        </w:rPr>
        <w:t xml:space="preserve">  </w:t>
      </w:r>
      <w:r w:rsidR="00102621" w:rsidRPr="00967E8E">
        <w:rPr>
          <w:b/>
          <w:sz w:val="18"/>
          <w:szCs w:val="18"/>
        </w:rPr>
        <w:t>Zahlung bei Anmeldung!</w:t>
      </w:r>
    </w:p>
    <w:p w14:paraId="7D7F8B5C" w14:textId="1B25B27E" w:rsidR="000C1086" w:rsidRPr="00967E8E" w:rsidRDefault="000C1086" w:rsidP="000C1086">
      <w:pPr>
        <w:rPr>
          <w:b/>
          <w:sz w:val="18"/>
          <w:szCs w:val="18"/>
        </w:rPr>
      </w:pPr>
      <w:r w:rsidRPr="00967E8E">
        <w:rPr>
          <w:b/>
          <w:sz w:val="18"/>
          <w:szCs w:val="18"/>
        </w:rPr>
        <w:t xml:space="preserve">Einlieferung </w:t>
      </w:r>
      <w:r w:rsidR="00CF1D81">
        <w:rPr>
          <w:b/>
          <w:sz w:val="18"/>
          <w:szCs w:val="18"/>
        </w:rPr>
        <w:t>0</w:t>
      </w:r>
      <w:r w:rsidR="00E26006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. </w:t>
      </w:r>
      <w:r w:rsidR="00E26006">
        <w:rPr>
          <w:b/>
          <w:sz w:val="18"/>
          <w:szCs w:val="18"/>
        </w:rPr>
        <w:t>Dez</w:t>
      </w:r>
      <w:r w:rsidR="00CF1D81">
        <w:rPr>
          <w:b/>
          <w:sz w:val="18"/>
          <w:szCs w:val="18"/>
        </w:rPr>
        <w:t>ember</w:t>
      </w:r>
      <w:r>
        <w:rPr>
          <w:b/>
          <w:sz w:val="18"/>
          <w:szCs w:val="18"/>
        </w:rPr>
        <w:t xml:space="preserve"> 202</w:t>
      </w:r>
      <w:r w:rsidR="00E26006">
        <w:rPr>
          <w:b/>
          <w:sz w:val="18"/>
          <w:szCs w:val="18"/>
        </w:rPr>
        <w:t>4</w:t>
      </w:r>
      <w:r w:rsidRPr="00967E8E">
        <w:rPr>
          <w:b/>
          <w:sz w:val="18"/>
          <w:szCs w:val="18"/>
        </w:rPr>
        <w:t>,</w:t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  <w:r w:rsidRPr="00967E8E">
        <w:rPr>
          <w:b/>
          <w:sz w:val="18"/>
          <w:szCs w:val="18"/>
        </w:rPr>
        <w:tab/>
      </w:r>
    </w:p>
    <w:p w14:paraId="21123119" w14:textId="77777777" w:rsidR="004F399C" w:rsidRPr="00967E8E" w:rsidRDefault="000C1086" w:rsidP="000C1086">
      <w:pPr>
        <w:rPr>
          <w:b/>
          <w:sz w:val="18"/>
          <w:szCs w:val="18"/>
        </w:rPr>
      </w:pPr>
      <w:r w:rsidRPr="00967E8E">
        <w:rPr>
          <w:b/>
          <w:sz w:val="18"/>
          <w:szCs w:val="18"/>
        </w:rPr>
        <w:t>14.00 – 19.00 Uhr!</w:t>
      </w:r>
      <w:r w:rsidRPr="00967E8E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7575FA">
        <w:rPr>
          <w:b/>
          <w:sz w:val="18"/>
          <w:szCs w:val="18"/>
        </w:rPr>
        <w:t xml:space="preserve">Standgeld für </w:t>
      </w:r>
      <w:r w:rsidR="007575FA">
        <w:rPr>
          <w:b/>
          <w:sz w:val="18"/>
          <w:szCs w:val="18"/>
        </w:rPr>
        <w:tab/>
      </w:r>
      <w:r w:rsidR="007575FA">
        <w:rPr>
          <w:b/>
          <w:sz w:val="18"/>
          <w:szCs w:val="18"/>
        </w:rPr>
        <w:tab/>
        <w:t>_____ Tiere je 4</w:t>
      </w:r>
      <w:r w:rsidR="004F399C" w:rsidRPr="00967E8E">
        <w:rPr>
          <w:b/>
          <w:sz w:val="18"/>
          <w:szCs w:val="18"/>
        </w:rPr>
        <w:t xml:space="preserve">,50 € </w:t>
      </w:r>
      <w:proofErr w:type="gramStart"/>
      <w:r w:rsidR="004F399C" w:rsidRPr="00967E8E">
        <w:rPr>
          <w:b/>
          <w:sz w:val="18"/>
          <w:szCs w:val="18"/>
        </w:rPr>
        <w:t>=  _</w:t>
      </w:r>
      <w:proofErr w:type="gramEnd"/>
      <w:r w:rsidR="004F399C" w:rsidRPr="00967E8E">
        <w:rPr>
          <w:b/>
          <w:sz w:val="18"/>
          <w:szCs w:val="18"/>
        </w:rPr>
        <w:t>_____€</w:t>
      </w:r>
    </w:p>
    <w:p w14:paraId="51F25C7B" w14:textId="77777777" w:rsidR="00E253B6" w:rsidRPr="00967E8E" w:rsidRDefault="000C108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Durch Unterzeichnung bestätigt der Aussteller das </w:t>
      </w:r>
      <w:r w:rsidR="004F399C"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 xml:space="preserve">Standgeld Jugend für </w:t>
      </w:r>
      <w:r w:rsidR="004F399C" w:rsidRPr="00967E8E">
        <w:rPr>
          <w:b/>
          <w:sz w:val="18"/>
          <w:szCs w:val="18"/>
        </w:rPr>
        <w:tab/>
        <w:t xml:space="preserve">_____ Tiere je </w:t>
      </w:r>
      <w:r w:rsidR="007575FA">
        <w:rPr>
          <w:b/>
          <w:sz w:val="18"/>
          <w:szCs w:val="18"/>
        </w:rPr>
        <w:t>3</w:t>
      </w:r>
      <w:r w:rsidR="004F399C" w:rsidRPr="00967E8E">
        <w:rPr>
          <w:b/>
          <w:sz w:val="18"/>
          <w:szCs w:val="18"/>
        </w:rPr>
        <w:t>,</w:t>
      </w:r>
      <w:r w:rsidR="007575FA">
        <w:rPr>
          <w:b/>
          <w:sz w:val="18"/>
          <w:szCs w:val="18"/>
        </w:rPr>
        <w:t>0</w:t>
      </w:r>
      <w:r w:rsidR="004F399C" w:rsidRPr="00967E8E">
        <w:rPr>
          <w:b/>
          <w:sz w:val="18"/>
          <w:szCs w:val="18"/>
        </w:rPr>
        <w:t xml:space="preserve">0 € </w:t>
      </w:r>
      <w:proofErr w:type="gramStart"/>
      <w:r w:rsidR="004F399C" w:rsidRPr="00967E8E">
        <w:rPr>
          <w:b/>
          <w:sz w:val="18"/>
          <w:szCs w:val="18"/>
        </w:rPr>
        <w:t>=</w:t>
      </w:r>
      <w:r w:rsidR="00C12B22">
        <w:rPr>
          <w:b/>
          <w:sz w:val="18"/>
          <w:szCs w:val="18"/>
        </w:rPr>
        <w:t xml:space="preserve">  </w:t>
      </w:r>
      <w:r w:rsidR="004F399C" w:rsidRPr="00967E8E">
        <w:rPr>
          <w:b/>
          <w:sz w:val="18"/>
          <w:szCs w:val="18"/>
        </w:rPr>
        <w:t>_</w:t>
      </w:r>
      <w:proofErr w:type="gramEnd"/>
      <w:r w:rsidR="004F399C" w:rsidRPr="00967E8E">
        <w:rPr>
          <w:b/>
          <w:sz w:val="18"/>
          <w:szCs w:val="18"/>
        </w:rPr>
        <w:t>_____€</w:t>
      </w:r>
    </w:p>
    <w:p w14:paraId="59D2B0B3" w14:textId="77777777" w:rsidR="004F399C" w:rsidRPr="00967E8E" w:rsidRDefault="00F144AA" w:rsidP="004F399C">
      <w:pPr>
        <w:ind w:right="-108"/>
        <w:rPr>
          <w:b/>
          <w:sz w:val="18"/>
          <w:szCs w:val="18"/>
        </w:rPr>
      </w:pPr>
      <w:r>
        <w:rPr>
          <w:b/>
          <w:sz w:val="18"/>
          <w:szCs w:val="18"/>
        </w:rPr>
        <w:t>seine Tiere ordnungsgemäß geimpft sind.</w:t>
      </w:r>
      <w:r w:rsidR="00F23386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>Pflichtkatalog</w:t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  <w:t xml:space="preserve">     =      3,--   €</w:t>
      </w:r>
    </w:p>
    <w:p w14:paraId="02D1B0F4" w14:textId="77777777" w:rsidR="00102621" w:rsidRPr="00967E8E" w:rsidRDefault="00AA251D" w:rsidP="0010262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Der Unterzeichnende </w:t>
      </w:r>
      <w:r w:rsidR="0013216C">
        <w:rPr>
          <w:b/>
          <w:sz w:val="18"/>
          <w:szCs w:val="18"/>
        </w:rPr>
        <w:t>stimmt insbesondere dem Punkt 19</w:t>
      </w:r>
      <w:r w:rsidR="006F2D44">
        <w:rPr>
          <w:b/>
          <w:sz w:val="18"/>
          <w:szCs w:val="18"/>
        </w:rPr>
        <w:tab/>
      </w:r>
      <w:r w:rsidR="006F2D44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 xml:space="preserve">Ehrenpreis Geldspenden    </w:t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  <w:t xml:space="preserve">     </w:t>
      </w:r>
      <w:proofErr w:type="gramStart"/>
      <w:r w:rsidR="004F399C" w:rsidRPr="00967E8E">
        <w:rPr>
          <w:b/>
          <w:sz w:val="18"/>
          <w:szCs w:val="18"/>
        </w:rPr>
        <w:t>=  _</w:t>
      </w:r>
      <w:proofErr w:type="gramEnd"/>
      <w:r w:rsidR="004F399C" w:rsidRPr="00967E8E">
        <w:rPr>
          <w:b/>
          <w:sz w:val="18"/>
          <w:szCs w:val="18"/>
        </w:rPr>
        <w:t>_____€</w:t>
      </w:r>
    </w:p>
    <w:p w14:paraId="417E1FA9" w14:textId="77777777" w:rsidR="00102621" w:rsidRPr="00967E8E" w:rsidRDefault="0013216C" w:rsidP="000A46B1">
      <w:pPr>
        <w:ind w:right="-108"/>
        <w:rPr>
          <w:b/>
          <w:sz w:val="18"/>
          <w:szCs w:val="18"/>
        </w:rPr>
      </w:pPr>
      <w:r>
        <w:rPr>
          <w:b/>
          <w:sz w:val="18"/>
          <w:szCs w:val="18"/>
        </w:rPr>
        <w:t>Datenschutzerklärung der AAB zu.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>Gesamtsumme</w:t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4F399C" w:rsidRPr="00967E8E">
        <w:rPr>
          <w:b/>
          <w:sz w:val="18"/>
          <w:szCs w:val="18"/>
        </w:rPr>
        <w:tab/>
        <w:t xml:space="preserve">     =</w:t>
      </w:r>
      <w:r w:rsidR="00557757" w:rsidRPr="00967E8E">
        <w:rPr>
          <w:b/>
          <w:sz w:val="18"/>
          <w:szCs w:val="18"/>
        </w:rPr>
        <w:t>=====</w:t>
      </w:r>
      <w:r w:rsidR="004F399C" w:rsidRPr="00967E8E">
        <w:rPr>
          <w:b/>
          <w:sz w:val="18"/>
          <w:szCs w:val="18"/>
        </w:rPr>
        <w:t xml:space="preserve"> €</w:t>
      </w:r>
    </w:p>
    <w:p w14:paraId="1E9177E2" w14:textId="77777777" w:rsidR="0013216C" w:rsidRDefault="0013216C" w:rsidP="00967E8E">
      <w:pPr>
        <w:rPr>
          <w:b/>
        </w:rPr>
      </w:pPr>
    </w:p>
    <w:p w14:paraId="4DB0C948" w14:textId="77777777" w:rsidR="0013216C" w:rsidRDefault="0013216C" w:rsidP="00967E8E">
      <w:pPr>
        <w:rPr>
          <w:b/>
        </w:rPr>
      </w:pPr>
    </w:p>
    <w:p w14:paraId="1226A122" w14:textId="77777777" w:rsidR="009D18D8" w:rsidRDefault="009D18D8" w:rsidP="00967E8E">
      <w:pPr>
        <w:rPr>
          <w:b/>
        </w:rPr>
      </w:pPr>
    </w:p>
    <w:p w14:paraId="6F003DE3" w14:textId="77777777" w:rsidR="009D18D8" w:rsidRDefault="009D18D8" w:rsidP="00967E8E">
      <w:pPr>
        <w:rPr>
          <w:b/>
        </w:rPr>
      </w:pPr>
    </w:p>
    <w:p w14:paraId="77531191" w14:textId="77777777" w:rsidR="00C420C5" w:rsidRDefault="0013216C" w:rsidP="00967E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7E8E">
        <w:rPr>
          <w:b/>
        </w:rPr>
        <w:tab/>
      </w:r>
      <w:r w:rsidR="006F2D44">
        <w:rPr>
          <w:b/>
        </w:rPr>
        <w:tab/>
      </w:r>
      <w:r w:rsidR="006F2D44">
        <w:rPr>
          <w:b/>
        </w:rPr>
        <w:tab/>
      </w:r>
      <w:r w:rsidR="00967E8E">
        <w:rPr>
          <w:b/>
        </w:rPr>
        <w:t>_________</w:t>
      </w:r>
      <w:r w:rsidR="00C420C5">
        <w:rPr>
          <w:b/>
        </w:rPr>
        <w:t>______________</w:t>
      </w:r>
    </w:p>
    <w:p w14:paraId="48D5DB4A" w14:textId="77777777" w:rsidR="00747E42" w:rsidRDefault="00967E8E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420C5">
        <w:rPr>
          <w:b/>
          <w:sz w:val="16"/>
          <w:szCs w:val="16"/>
        </w:rPr>
        <w:tab/>
      </w:r>
      <w:r w:rsidR="00C420C5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6F2D44">
        <w:rPr>
          <w:b/>
          <w:sz w:val="16"/>
          <w:szCs w:val="16"/>
        </w:rPr>
        <w:tab/>
      </w:r>
      <w:r w:rsidR="00C420C5">
        <w:rPr>
          <w:b/>
          <w:sz w:val="16"/>
          <w:szCs w:val="16"/>
        </w:rPr>
        <w:t>Unterschrift des Ausstellers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2240"/>
      </w:tblGrid>
      <w:tr w:rsidR="00747EC7" w:rsidRPr="00747EC7" w14:paraId="112E1E61" w14:textId="77777777" w:rsidTr="005D1693">
        <w:trPr>
          <w:trHeight w:val="60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8A36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Meldebogen geprüft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1BC5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Betrag geprüft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52D2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PC-Eingabe vorgenommen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1EAD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PC-Eingabe geprüft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AB44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PC</w:t>
            </w:r>
            <w:r w:rsidR="00E23789">
              <w:rPr>
                <w:rFonts w:cs="Arial"/>
                <w:sz w:val="16"/>
                <w:szCs w:val="16"/>
              </w:rPr>
              <w:t>-</w:t>
            </w:r>
            <w:r w:rsidRPr="00747EC7">
              <w:rPr>
                <w:rFonts w:cs="Arial"/>
                <w:sz w:val="16"/>
                <w:szCs w:val="16"/>
              </w:rPr>
              <w:t>Ausdruck geprüft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1011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B-Bogen Rückversand erledigt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A23724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Bemerkungen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A272F" w14:textId="77777777" w:rsidR="00747EC7" w:rsidRPr="00747EC7" w:rsidRDefault="00747EC7" w:rsidP="00747EC7">
            <w:pPr>
              <w:rPr>
                <w:rFonts w:cs="Arial"/>
                <w:sz w:val="16"/>
                <w:szCs w:val="16"/>
              </w:rPr>
            </w:pPr>
            <w:r w:rsidRPr="00747EC7">
              <w:rPr>
                <w:rFonts w:cs="Arial"/>
                <w:sz w:val="16"/>
                <w:szCs w:val="16"/>
              </w:rPr>
              <w:t> </w:t>
            </w:r>
          </w:p>
        </w:tc>
      </w:tr>
    </w:tbl>
    <w:p w14:paraId="31501CB9" w14:textId="77777777" w:rsidR="00747EC7" w:rsidRDefault="00747EC7" w:rsidP="008A0E1E"/>
    <w:sectPr w:rsidR="00747EC7" w:rsidSect="00967E8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93E8" w14:textId="77777777" w:rsidR="00616FF3" w:rsidRDefault="00616FF3" w:rsidP="00E56CA5">
      <w:r>
        <w:separator/>
      </w:r>
    </w:p>
  </w:endnote>
  <w:endnote w:type="continuationSeparator" w:id="0">
    <w:p w14:paraId="55D37591" w14:textId="77777777" w:rsidR="00616FF3" w:rsidRDefault="00616FF3" w:rsidP="00E5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1508" w14:textId="77777777" w:rsidR="00E56CA5" w:rsidRDefault="00E56C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A851" w14:textId="77777777" w:rsidR="00E56CA5" w:rsidRDefault="00E56C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549D" w14:textId="77777777" w:rsidR="00E56CA5" w:rsidRDefault="00E56C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A27F" w14:textId="77777777" w:rsidR="00616FF3" w:rsidRDefault="00616FF3" w:rsidP="00E56CA5">
      <w:r>
        <w:separator/>
      </w:r>
    </w:p>
  </w:footnote>
  <w:footnote w:type="continuationSeparator" w:id="0">
    <w:p w14:paraId="10D8D0F5" w14:textId="77777777" w:rsidR="00616FF3" w:rsidRDefault="00616FF3" w:rsidP="00E5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09FF" w14:textId="77777777" w:rsidR="00E56CA5" w:rsidRDefault="00E56C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936C" w14:textId="77777777" w:rsidR="00E56CA5" w:rsidRDefault="00E56C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88F6" w14:textId="77777777" w:rsidR="00E56CA5" w:rsidRDefault="00E56C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355962"/>
    <w:multiLevelType w:val="multilevel"/>
    <w:tmpl w:val="AA921B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 w16cid:durableId="1213887556">
    <w:abstractNumId w:val="10"/>
  </w:num>
  <w:num w:numId="2" w16cid:durableId="544027592">
    <w:abstractNumId w:val="12"/>
  </w:num>
  <w:num w:numId="3" w16cid:durableId="1256399325">
    <w:abstractNumId w:val="13"/>
  </w:num>
  <w:num w:numId="4" w16cid:durableId="1140878592">
    <w:abstractNumId w:val="13"/>
  </w:num>
  <w:num w:numId="5" w16cid:durableId="1586762987">
    <w:abstractNumId w:val="13"/>
  </w:num>
  <w:num w:numId="6" w16cid:durableId="1092512281">
    <w:abstractNumId w:val="13"/>
  </w:num>
  <w:num w:numId="7" w16cid:durableId="561603247">
    <w:abstractNumId w:val="13"/>
  </w:num>
  <w:num w:numId="8" w16cid:durableId="361634197">
    <w:abstractNumId w:val="13"/>
  </w:num>
  <w:num w:numId="9" w16cid:durableId="379786561">
    <w:abstractNumId w:val="13"/>
  </w:num>
  <w:num w:numId="10" w16cid:durableId="206256463">
    <w:abstractNumId w:val="13"/>
  </w:num>
  <w:num w:numId="11" w16cid:durableId="1126772534">
    <w:abstractNumId w:val="13"/>
  </w:num>
  <w:num w:numId="12" w16cid:durableId="1639989983">
    <w:abstractNumId w:val="14"/>
  </w:num>
  <w:num w:numId="13" w16cid:durableId="573587130">
    <w:abstractNumId w:val="11"/>
  </w:num>
  <w:num w:numId="14" w16cid:durableId="719746944">
    <w:abstractNumId w:val="9"/>
  </w:num>
  <w:num w:numId="15" w16cid:durableId="861822020">
    <w:abstractNumId w:val="7"/>
  </w:num>
  <w:num w:numId="16" w16cid:durableId="1779182585">
    <w:abstractNumId w:val="6"/>
  </w:num>
  <w:num w:numId="17" w16cid:durableId="532426418">
    <w:abstractNumId w:val="5"/>
  </w:num>
  <w:num w:numId="18" w16cid:durableId="472603012">
    <w:abstractNumId w:val="4"/>
  </w:num>
  <w:num w:numId="19" w16cid:durableId="1519126226">
    <w:abstractNumId w:val="8"/>
  </w:num>
  <w:num w:numId="20" w16cid:durableId="1212645280">
    <w:abstractNumId w:val="3"/>
  </w:num>
  <w:num w:numId="21" w16cid:durableId="1750225542">
    <w:abstractNumId w:val="2"/>
  </w:num>
  <w:num w:numId="22" w16cid:durableId="474102196">
    <w:abstractNumId w:val="1"/>
  </w:num>
  <w:num w:numId="23" w16cid:durableId="155708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F3"/>
    <w:rsid w:val="000A46B1"/>
    <w:rsid w:val="000C1086"/>
    <w:rsid w:val="00102621"/>
    <w:rsid w:val="001177DB"/>
    <w:rsid w:val="0013216C"/>
    <w:rsid w:val="0029430A"/>
    <w:rsid w:val="002C1EA0"/>
    <w:rsid w:val="003E45E9"/>
    <w:rsid w:val="0045208F"/>
    <w:rsid w:val="00476694"/>
    <w:rsid w:val="004904E3"/>
    <w:rsid w:val="004E3A20"/>
    <w:rsid w:val="004F399C"/>
    <w:rsid w:val="004F732B"/>
    <w:rsid w:val="00506F8F"/>
    <w:rsid w:val="00553D8A"/>
    <w:rsid w:val="00557757"/>
    <w:rsid w:val="00587FA9"/>
    <w:rsid w:val="005D1693"/>
    <w:rsid w:val="00614575"/>
    <w:rsid w:val="00616FF3"/>
    <w:rsid w:val="0063705E"/>
    <w:rsid w:val="006F2D44"/>
    <w:rsid w:val="007378A9"/>
    <w:rsid w:val="00747E42"/>
    <w:rsid w:val="00747EC7"/>
    <w:rsid w:val="007575FA"/>
    <w:rsid w:val="00853DD8"/>
    <w:rsid w:val="008662FF"/>
    <w:rsid w:val="008A0E1E"/>
    <w:rsid w:val="00930FEE"/>
    <w:rsid w:val="00933E57"/>
    <w:rsid w:val="00967E8E"/>
    <w:rsid w:val="00981FCD"/>
    <w:rsid w:val="009D18D8"/>
    <w:rsid w:val="00A810B3"/>
    <w:rsid w:val="00AA251D"/>
    <w:rsid w:val="00AD7E6D"/>
    <w:rsid w:val="00B0361E"/>
    <w:rsid w:val="00B31151"/>
    <w:rsid w:val="00B704CE"/>
    <w:rsid w:val="00BA22CD"/>
    <w:rsid w:val="00C12B22"/>
    <w:rsid w:val="00C420C5"/>
    <w:rsid w:val="00C46C74"/>
    <w:rsid w:val="00CC2660"/>
    <w:rsid w:val="00CF1D81"/>
    <w:rsid w:val="00D00376"/>
    <w:rsid w:val="00D410ED"/>
    <w:rsid w:val="00DA6E7E"/>
    <w:rsid w:val="00E23789"/>
    <w:rsid w:val="00E253B6"/>
    <w:rsid w:val="00E26006"/>
    <w:rsid w:val="00E34913"/>
    <w:rsid w:val="00E371F8"/>
    <w:rsid w:val="00E56CA5"/>
    <w:rsid w:val="00EB4AC0"/>
    <w:rsid w:val="00F144AA"/>
    <w:rsid w:val="00F21642"/>
    <w:rsid w:val="00F23386"/>
    <w:rsid w:val="00F30470"/>
    <w:rsid w:val="00FA075A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D6BD9"/>
  <w15:chartTrackingRefBased/>
  <w15:docId w15:val="{9FE3A6F0-2F3E-4677-ABFE-0FB4B7AA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MetaPlusLF" w:hAnsi="MetaPlusLF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ind w:left="862" w:hanging="862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240"/>
    </w:pPr>
    <w:rPr>
      <w:sz w:val="16"/>
    </w:r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1">
    <w:name w:val="toc 1"/>
    <w:basedOn w:val="Standard"/>
    <w:next w:val="Standard"/>
    <w:autoRedefine/>
    <w:semiHidden/>
  </w:style>
  <w:style w:type="character" w:styleId="Hyperlink">
    <w:name w:val="Hyperlink"/>
    <w:rPr>
      <w:rFonts w:ascii="MetaPlusLF" w:hAnsi="MetaPlusLF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rFonts w:ascii="MetaPlusLF" w:hAnsi="MetaPlusLF"/>
      <w:sz w:val="16"/>
    </w:rPr>
  </w:style>
  <w:style w:type="character" w:styleId="Seitenzahl">
    <w:name w:val="page number"/>
    <w:rPr>
      <w:rFonts w:ascii="MetaPlusLF" w:hAnsi="MetaPlusLF"/>
      <w:sz w:val="20"/>
    </w:rPr>
  </w:style>
  <w:style w:type="paragraph" w:customStyle="1" w:styleId="Standardfett">
    <w:name w:val="Standard fett"/>
    <w:basedOn w:val="Standard"/>
    <w:rPr>
      <w:b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Sprechblasentext">
    <w:name w:val="Balloon Text"/>
    <w:basedOn w:val="Standard"/>
    <w:semiHidden/>
    <w:rsid w:val="00B036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56C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56CA5"/>
    <w:rPr>
      <w:rFonts w:ascii="MetaPlusLF" w:hAnsi="MetaPlusL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\OneDrive%20-%20Festo\Store\KV\Kreisschau%2024\Vordrucke\Meldebogen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c86c25f-31f1-46f7-b4f9-3c53b1ed0b07}" enabled="1" method="Standard" siteId="{a1ae89fb-21b9-40bf-9d82-a10ae85a24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Meldebogen23.dotx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Festo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subject/>
  <dc:creator>Reichle, Martin</dc:creator>
  <cp:keywords/>
  <cp:lastModifiedBy>Reichle, Martin</cp:lastModifiedBy>
  <cp:revision>2</cp:revision>
  <cp:lastPrinted>2019-11-06T09:08:00Z</cp:lastPrinted>
  <dcterms:created xsi:type="dcterms:W3CDTF">2024-10-16T09:57:00Z</dcterms:created>
  <dcterms:modified xsi:type="dcterms:W3CDTF">2024-10-16T09:57:00Z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2023-09-19T12:03:48Z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628c4ca1-d924-4a32-bc57-f40b81a06d2d</vt:lpwstr>
  </property>
  <property fmtid="{D5CDD505-2E9C-101B-9397-08002B2CF9AE}" pid="8" name="MSIP_Label_9c86c25f-31f1-46f7-b4f9-3c53b1ed0b07_ContentBits">
    <vt:lpwstr>0</vt:lpwstr>
  </property>
</Properties>
</file>